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C" w:rsidRDefault="00AC655C">
      <w:pPr>
        <w:rPr>
          <w:b/>
          <w:noProof/>
        </w:rPr>
      </w:pPr>
      <w:r w:rsidRPr="00D8581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AC655C" w:rsidRDefault="00AC655C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D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PRIRODOSLOVNO-MATEMATIČKA GIMNAZIJA</w:t>
      </w:r>
    </w:p>
    <w:p w:rsidR="00AC655C" w:rsidRDefault="00AC655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:rsidR="00AC655C" w:rsidRPr="005A3BCC" w:rsidRDefault="00AC655C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Danijel Kolarić, prof.</w:t>
      </w:r>
    </w:p>
    <w:p w:rsidR="00AC655C" w:rsidRDefault="00AC655C">
      <w:pPr>
        <w:rPr>
          <w:rFonts w:ascii="Comic Sans MS" w:hAnsi="Comic Sans MS"/>
          <w:b/>
          <w:noProof/>
        </w:rPr>
      </w:pPr>
    </w:p>
    <w:p w:rsidR="00AC655C" w:rsidRDefault="00AC655C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AC655C" w:rsidRPr="00F31C5F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Begović, Mia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Biluš, Jurica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F1678A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Blažek, Dinko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Bradić, Leo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Crnković, Pia Marija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Đelekovčan, Tara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Đuranek, Antun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Gašpar, Sara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Hammoud, Alegra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Harambaša, Josipa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55FC7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Horvat, Robert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Jerčinović, Luka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Kautero, Patrik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Kežman, Teo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Kiš, Luka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Klasić-Dolenec, Roko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Kovač, Marko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Petrović, Viktor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0036C2" w:rsidTr="000036C2">
        <w:tc>
          <w:tcPr>
            <w:tcW w:w="708" w:type="dxa"/>
          </w:tcPr>
          <w:p w:rsidR="00AC655C" w:rsidRPr="000036C2" w:rsidRDefault="00AC655C" w:rsidP="00A377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0036C2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19.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0036C2">
              <w:rPr>
                <w:rFonts w:ascii="Comic Sans MS" w:hAnsi="Comic Sans MS"/>
                <w:caps/>
                <w:color w:val="0000FF"/>
                <w:lang w:bidi="ta-IN"/>
              </w:rPr>
              <w:t>Večenaj, Lucija</w:t>
            </w:r>
          </w:p>
        </w:tc>
        <w:tc>
          <w:tcPr>
            <w:tcW w:w="8580" w:type="dxa"/>
          </w:tcPr>
          <w:p w:rsidR="00AC655C" w:rsidRPr="000036C2" w:rsidRDefault="00AC655C" w:rsidP="00D7646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Vondraček, Ana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37772"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0036C2">
              <w:rPr>
                <w:rFonts w:ascii="Comic Sans MS" w:hAnsi="Comic Sans MS"/>
                <w:caps/>
                <w:lang w:bidi="ta-IN"/>
              </w:rPr>
              <w:t>Zadro, Matej</w:t>
            </w: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AC655C" w:rsidRPr="003B5E50" w:rsidTr="000036C2">
        <w:tc>
          <w:tcPr>
            <w:tcW w:w="708" w:type="dxa"/>
          </w:tcPr>
          <w:p w:rsidR="00AC655C" w:rsidRPr="00A37772" w:rsidRDefault="00AC655C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</w:p>
        </w:tc>
        <w:tc>
          <w:tcPr>
            <w:tcW w:w="8580" w:type="dxa"/>
          </w:tcPr>
          <w:p w:rsidR="00AC655C" w:rsidRPr="000036C2" w:rsidRDefault="00AC655C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AC655C" w:rsidRPr="00A37772" w:rsidRDefault="00AC655C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AC655C" w:rsidRDefault="00AC655C">
      <w:pPr>
        <w:rPr>
          <w:rFonts w:ascii="Comic Sans MS" w:hAnsi="Comic Sans MS"/>
          <w:bCs/>
          <w:noProof/>
        </w:rPr>
      </w:pPr>
    </w:p>
    <w:p w:rsidR="00AC655C" w:rsidRDefault="00AC655C" w:rsidP="00500557">
      <w:pPr>
        <w:ind w:left="360"/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</w:p>
    <w:p w:rsidR="00AC655C" w:rsidRPr="00500557" w:rsidRDefault="00AC655C" w:rsidP="00500557">
      <w:pPr>
        <w:ind w:left="360"/>
        <w:rPr>
          <w:rFonts w:ascii="Comic Sans MS" w:hAnsi="Comic Sans MS"/>
          <w:bCs/>
          <w:noProof/>
          <w:color w:val="0000FF"/>
        </w:rPr>
      </w:pPr>
      <w:r w:rsidRPr="00500557">
        <w:rPr>
          <w:rFonts w:ascii="Comic Sans MS" w:hAnsi="Comic Sans MS"/>
          <w:bCs/>
          <w:noProof/>
          <w:color w:val="0000FF"/>
        </w:rPr>
        <w:t>1. strani jezik – Njemački jezik</w:t>
      </w:r>
    </w:p>
    <w:p w:rsidR="00AC655C" w:rsidRDefault="00AC655C" w:rsidP="00A37F02">
      <w:pPr>
        <w:ind w:left="360"/>
        <w:rPr>
          <w:rFonts w:ascii="Comic Sans MS" w:hAnsi="Comic Sans MS"/>
          <w:bCs/>
          <w:noProof/>
        </w:rPr>
      </w:pPr>
    </w:p>
    <w:p w:rsidR="00AC655C" w:rsidRDefault="00AC655C" w:rsidP="00C06D7A">
      <w:pPr>
        <w:jc w:val="right"/>
        <w:rPr>
          <w:rFonts w:ascii="Comic Sans MS" w:hAnsi="Comic Sans MS"/>
        </w:rPr>
      </w:pPr>
    </w:p>
    <w:p w:rsidR="00AC655C" w:rsidRDefault="00AC655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AC655C" w:rsidRPr="00CD0088" w:rsidRDefault="00AC655C" w:rsidP="00CD00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AC655C" w:rsidRPr="00CD0088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A4F"/>
    <w:multiLevelType w:val="hybridMultilevel"/>
    <w:tmpl w:val="7DC2ED50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14B7"/>
    <w:multiLevelType w:val="hybridMultilevel"/>
    <w:tmpl w:val="F7367072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36C2"/>
    <w:rsid w:val="00210F72"/>
    <w:rsid w:val="00260CBF"/>
    <w:rsid w:val="00281878"/>
    <w:rsid w:val="00355FC7"/>
    <w:rsid w:val="00373E8E"/>
    <w:rsid w:val="003B5E50"/>
    <w:rsid w:val="00464ADC"/>
    <w:rsid w:val="00483187"/>
    <w:rsid w:val="00500557"/>
    <w:rsid w:val="005816F2"/>
    <w:rsid w:val="00582A39"/>
    <w:rsid w:val="005A3BCC"/>
    <w:rsid w:val="005B5393"/>
    <w:rsid w:val="0063221E"/>
    <w:rsid w:val="00654E1C"/>
    <w:rsid w:val="006D2092"/>
    <w:rsid w:val="006F2473"/>
    <w:rsid w:val="00725C9A"/>
    <w:rsid w:val="00737E94"/>
    <w:rsid w:val="007C7432"/>
    <w:rsid w:val="00901032"/>
    <w:rsid w:val="009106A1"/>
    <w:rsid w:val="009A7FF8"/>
    <w:rsid w:val="009D52ED"/>
    <w:rsid w:val="00A37772"/>
    <w:rsid w:val="00A37F02"/>
    <w:rsid w:val="00A873EA"/>
    <w:rsid w:val="00AC655C"/>
    <w:rsid w:val="00AF045E"/>
    <w:rsid w:val="00B17456"/>
    <w:rsid w:val="00B33C00"/>
    <w:rsid w:val="00B95D2D"/>
    <w:rsid w:val="00C06D7A"/>
    <w:rsid w:val="00CA1EF8"/>
    <w:rsid w:val="00CD0088"/>
    <w:rsid w:val="00D72FE0"/>
    <w:rsid w:val="00D76462"/>
    <w:rsid w:val="00D803FB"/>
    <w:rsid w:val="00D85817"/>
    <w:rsid w:val="00E97A99"/>
    <w:rsid w:val="00EC2110"/>
    <w:rsid w:val="00F1678A"/>
    <w:rsid w:val="00F31C5F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4</cp:revision>
  <dcterms:created xsi:type="dcterms:W3CDTF">2021-07-11T18:20:00Z</dcterms:created>
  <dcterms:modified xsi:type="dcterms:W3CDTF">2021-07-13T06:59:00Z</dcterms:modified>
</cp:coreProperties>
</file>