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9E" w:rsidRDefault="006E739E">
      <w:pPr>
        <w:rPr>
          <w:b/>
          <w:noProof/>
        </w:rPr>
      </w:pPr>
      <w:r w:rsidRPr="00776FE0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6E739E" w:rsidRDefault="006E739E">
      <w:pPr>
        <w:rPr>
          <w:b/>
          <w:noProof/>
        </w:rPr>
      </w:pPr>
    </w:p>
    <w:p w:rsidR="006E739E" w:rsidRDefault="006E739E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A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:rsidR="006E739E" w:rsidRDefault="006E739E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6E739E" w:rsidRPr="005A3BCC" w:rsidRDefault="006E739E" w:rsidP="007A6EF5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Razrednica: Ana-Marija Martan, prof.</w:t>
      </w:r>
    </w:p>
    <w:p w:rsidR="006E739E" w:rsidRDefault="006E739E">
      <w:pPr>
        <w:rPr>
          <w:rFonts w:ascii="Comic Sans MS" w:hAnsi="Comic Sans MS"/>
          <w:b/>
          <w:noProof/>
        </w:rPr>
      </w:pPr>
    </w:p>
    <w:p w:rsidR="006E739E" w:rsidRDefault="006E739E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/>
      </w:tblPr>
      <w:tblGrid>
        <w:gridCol w:w="708"/>
        <w:gridCol w:w="8580"/>
      </w:tblGrid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ANTOLIĆ, FRAN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BALAŽINEC, SAŠA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BEBEK, REA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BODIN, LANA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DRVENKAR, IVANA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GAŠPARIĆ, ELENA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GENERALIĆ, DAN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HODALIĆ, IVA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JELČIĆ, LEONI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JUG, PETAR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KAJIĆ, NIKO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KOKŠA, ROZALIJA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KOLAR, FRAN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KRESONJA, EMA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MARKOVIĆ, JOSIP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PISKAČ, SARA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POŽGAJ, PETRA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PRLOG, ANAMARIJA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PRLOG, ERIKA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RADOŠEVIĆ, KARLO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RUKAVINA, EMANUEL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22.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ŠIJAK, ELENA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Pr="00957572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TARLE, ENA</w:t>
            </w:r>
          </w:p>
        </w:tc>
      </w:tr>
      <w:tr w:rsidR="006E739E" w:rsidRPr="00A00622" w:rsidTr="00957572">
        <w:tc>
          <w:tcPr>
            <w:tcW w:w="708" w:type="dxa"/>
          </w:tcPr>
          <w:p w:rsidR="006E739E" w:rsidRDefault="006E739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24.</w:t>
            </w:r>
          </w:p>
        </w:tc>
        <w:tc>
          <w:tcPr>
            <w:tcW w:w="8580" w:type="dxa"/>
          </w:tcPr>
          <w:p w:rsidR="006E739E" w:rsidRPr="008F333E" w:rsidRDefault="006E739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VRHOCI, LEA</w:t>
            </w:r>
          </w:p>
        </w:tc>
      </w:tr>
    </w:tbl>
    <w:p w:rsidR="006E739E" w:rsidRDefault="006E739E">
      <w:pPr>
        <w:rPr>
          <w:rFonts w:ascii="Comic Sans MS" w:hAnsi="Comic Sans MS"/>
          <w:bCs/>
          <w:noProof/>
        </w:rPr>
      </w:pPr>
    </w:p>
    <w:p w:rsidR="006E739E" w:rsidRDefault="006E739E">
      <w:pPr>
        <w:rPr>
          <w:rFonts w:ascii="Comic Sans MS" w:hAnsi="Comic Sans MS"/>
          <w:bCs/>
          <w:noProof/>
        </w:rPr>
      </w:pPr>
    </w:p>
    <w:p w:rsidR="006E739E" w:rsidRPr="001116C9" w:rsidRDefault="006E739E" w:rsidP="00E869A3">
      <w:pPr>
        <w:rPr>
          <w:rFonts w:ascii="Comic Sans MS" w:hAnsi="Comic Sans MS"/>
          <w:bCs/>
          <w:noProof/>
        </w:rPr>
      </w:pPr>
      <w:r w:rsidRPr="001116C9">
        <w:rPr>
          <w:rFonts w:ascii="Comic Sans MS" w:hAnsi="Comic Sans MS"/>
          <w:bCs/>
          <w:noProof/>
        </w:rPr>
        <w:t>1. strani jezik – Engleski jezik</w:t>
      </w:r>
      <w:r w:rsidRPr="001116C9">
        <w:rPr>
          <w:rFonts w:ascii="Comic Sans MS" w:hAnsi="Comic Sans MS"/>
          <w:bCs/>
          <w:noProof/>
        </w:rPr>
        <w:tab/>
      </w:r>
      <w:r w:rsidRPr="001116C9">
        <w:rPr>
          <w:rFonts w:ascii="Comic Sans MS" w:hAnsi="Comic Sans MS"/>
          <w:bCs/>
          <w:noProof/>
        </w:rPr>
        <w:tab/>
        <w:t>2. strani jezik – Njemački jezik (početni)</w:t>
      </w:r>
    </w:p>
    <w:p w:rsidR="006E739E" w:rsidRDefault="006E739E">
      <w:pPr>
        <w:rPr>
          <w:rFonts w:ascii="Comic Sans MS" w:hAnsi="Comic Sans MS"/>
          <w:bCs/>
          <w:noProof/>
        </w:rPr>
      </w:pPr>
    </w:p>
    <w:p w:rsidR="006E739E" w:rsidRDefault="006E739E">
      <w:pPr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6E739E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39E" w:rsidRPr="002D6995" w:rsidRDefault="006E739E" w:rsidP="0020684B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6E739E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39E" w:rsidRPr="002D6995" w:rsidRDefault="006E739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6E739E" w:rsidRDefault="006E739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6E739E" w:rsidRDefault="006E739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6E739E" w:rsidRPr="002D6995" w:rsidRDefault="006E739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6E739E" w:rsidRDefault="006E739E" w:rsidP="0020684B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6E739E" w:rsidRDefault="006E739E" w:rsidP="0020684B">
            <w:pPr>
              <w:pStyle w:val="normal0"/>
              <w:widowControl w:val="0"/>
              <w:spacing w:line="240" w:lineRule="auto"/>
            </w:pPr>
          </w:p>
          <w:p w:rsidR="006E739E" w:rsidRDefault="006E739E" w:rsidP="0020684B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6E739E" w:rsidRPr="002D6995" w:rsidRDefault="006E739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A60780">
              <w:rPr>
                <w:rFonts w:ascii="Open Sans" w:hAnsi="Open Sans"/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6E739E" w:rsidRDefault="006E739E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6E739E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39E" w:rsidRPr="009213CC" w:rsidRDefault="006E739E" w:rsidP="0020684B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početnici)</w:t>
            </w:r>
          </w:p>
        </w:tc>
      </w:tr>
      <w:tr w:rsidR="006E739E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39E" w:rsidRDefault="006E739E" w:rsidP="0020684B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E739E" w:rsidRPr="002D6995" w:rsidRDefault="006E739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:rsidR="006E739E" w:rsidRDefault="006E739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6E739E" w:rsidRDefault="006E739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:rsidR="006E739E" w:rsidRPr="00061E7A" w:rsidRDefault="006E739E" w:rsidP="0020684B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:rsidR="006E739E" w:rsidRDefault="006E739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:rsidR="006E739E" w:rsidRPr="009213CC" w:rsidRDefault="006E739E" w:rsidP="0020684B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BILJEŽNICA, redni broj</w:t>
            </w:r>
            <w:r>
              <w:rPr>
                <w:b/>
              </w:rPr>
              <w:t xml:space="preserve"> </w:t>
            </w:r>
            <w:r w:rsidRPr="00782865">
              <w:rPr>
                <w:b/>
              </w:rPr>
              <w:t>33</w:t>
            </w:r>
          </w:p>
        </w:tc>
      </w:tr>
    </w:tbl>
    <w:p w:rsidR="006E739E" w:rsidRDefault="006E739E" w:rsidP="00C06D7A">
      <w:pPr>
        <w:jc w:val="right"/>
        <w:rPr>
          <w:rFonts w:ascii="Comic Sans MS" w:hAnsi="Comic Sans MS"/>
        </w:rPr>
      </w:pPr>
    </w:p>
    <w:p w:rsidR="006E739E" w:rsidRDefault="006E739E" w:rsidP="00C06D7A">
      <w:pPr>
        <w:jc w:val="right"/>
        <w:rPr>
          <w:rFonts w:ascii="Comic Sans MS" w:hAnsi="Comic Sans MS"/>
        </w:rPr>
      </w:pPr>
    </w:p>
    <w:p w:rsidR="006E739E" w:rsidRDefault="006E739E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6E739E" w:rsidRPr="00A00622" w:rsidRDefault="006E739E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6E739E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61E7A"/>
    <w:rsid w:val="000F5B83"/>
    <w:rsid w:val="001104D7"/>
    <w:rsid w:val="001116C9"/>
    <w:rsid w:val="0011398C"/>
    <w:rsid w:val="00120902"/>
    <w:rsid w:val="001772F4"/>
    <w:rsid w:val="00185664"/>
    <w:rsid w:val="001C6233"/>
    <w:rsid w:val="001F7D48"/>
    <w:rsid w:val="0020684B"/>
    <w:rsid w:val="0023521A"/>
    <w:rsid w:val="00260CBF"/>
    <w:rsid w:val="00293A0E"/>
    <w:rsid w:val="002C2388"/>
    <w:rsid w:val="002D6995"/>
    <w:rsid w:val="003142DF"/>
    <w:rsid w:val="0034365D"/>
    <w:rsid w:val="00367985"/>
    <w:rsid w:val="0037540C"/>
    <w:rsid w:val="003E78F3"/>
    <w:rsid w:val="00410E38"/>
    <w:rsid w:val="004344E4"/>
    <w:rsid w:val="00442BB8"/>
    <w:rsid w:val="00464ADC"/>
    <w:rsid w:val="004A4ED9"/>
    <w:rsid w:val="004B5BC5"/>
    <w:rsid w:val="005108EA"/>
    <w:rsid w:val="005816F2"/>
    <w:rsid w:val="00582A39"/>
    <w:rsid w:val="005A3BCC"/>
    <w:rsid w:val="005B5393"/>
    <w:rsid w:val="00645BEA"/>
    <w:rsid w:val="006D2092"/>
    <w:rsid w:val="006D32A5"/>
    <w:rsid w:val="006E6A9C"/>
    <w:rsid w:val="006E739E"/>
    <w:rsid w:val="007361E4"/>
    <w:rsid w:val="007631D7"/>
    <w:rsid w:val="00776FE0"/>
    <w:rsid w:val="00782865"/>
    <w:rsid w:val="007A6EF5"/>
    <w:rsid w:val="007D6D9E"/>
    <w:rsid w:val="007D6DE2"/>
    <w:rsid w:val="008D1C2D"/>
    <w:rsid w:val="008E2CA2"/>
    <w:rsid w:val="008F333E"/>
    <w:rsid w:val="009106A1"/>
    <w:rsid w:val="00910978"/>
    <w:rsid w:val="009136D7"/>
    <w:rsid w:val="009213CC"/>
    <w:rsid w:val="00957572"/>
    <w:rsid w:val="009A001B"/>
    <w:rsid w:val="009A6515"/>
    <w:rsid w:val="009D4270"/>
    <w:rsid w:val="00A00622"/>
    <w:rsid w:val="00A1554F"/>
    <w:rsid w:val="00A60780"/>
    <w:rsid w:val="00A86EF2"/>
    <w:rsid w:val="00A873EA"/>
    <w:rsid w:val="00B33C00"/>
    <w:rsid w:val="00B37C3A"/>
    <w:rsid w:val="00B858A0"/>
    <w:rsid w:val="00BB6BAD"/>
    <w:rsid w:val="00BC5C0C"/>
    <w:rsid w:val="00BD42E0"/>
    <w:rsid w:val="00BD74FD"/>
    <w:rsid w:val="00BF53B2"/>
    <w:rsid w:val="00C06D7A"/>
    <w:rsid w:val="00C276ED"/>
    <w:rsid w:val="00CB563C"/>
    <w:rsid w:val="00CD305F"/>
    <w:rsid w:val="00D12603"/>
    <w:rsid w:val="00D422CB"/>
    <w:rsid w:val="00DB3329"/>
    <w:rsid w:val="00DD5805"/>
    <w:rsid w:val="00DE636A"/>
    <w:rsid w:val="00E3019A"/>
    <w:rsid w:val="00E71C6F"/>
    <w:rsid w:val="00E869A3"/>
    <w:rsid w:val="00F048EF"/>
    <w:rsid w:val="00F175E3"/>
    <w:rsid w:val="00F51606"/>
    <w:rsid w:val="00F55345"/>
    <w:rsid w:val="00F8179E"/>
    <w:rsid w:val="00F952AA"/>
    <w:rsid w:val="00FD6E9C"/>
    <w:rsid w:val="00F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CB563C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2</Pages>
  <Words>158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8</cp:revision>
  <dcterms:created xsi:type="dcterms:W3CDTF">2022-07-14T19:26:00Z</dcterms:created>
  <dcterms:modified xsi:type="dcterms:W3CDTF">2022-07-27T09:40:00Z</dcterms:modified>
</cp:coreProperties>
</file>