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CCE" w:rsidRDefault="00262CCE">
      <w:pPr>
        <w:rPr>
          <w:b/>
          <w:noProof/>
        </w:rPr>
      </w:pPr>
      <w:r w:rsidRPr="00BC3EDE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Description: Grb 3" style="width:123pt;height:117.75pt;visibility:visible">
            <v:imagedata r:id="rId4" o:title=""/>
          </v:shape>
        </w:pict>
      </w:r>
    </w:p>
    <w:p w:rsidR="00262CCE" w:rsidRDefault="00262CCE" w:rsidP="004B5BC5">
      <w:pPr>
        <w:ind w:left="2832"/>
        <w:jc w:val="both"/>
        <w:rPr>
          <w:rFonts w:ascii="Comic Sans MS" w:hAnsi="Comic Sans MS"/>
          <w:bCs/>
          <w:noProof/>
          <w:sz w:val="28"/>
          <w:szCs w:val="28"/>
        </w:rPr>
      </w:pPr>
      <w:r>
        <w:rPr>
          <w:rFonts w:ascii="Comic Sans MS" w:hAnsi="Comic Sans MS"/>
          <w:bCs/>
          <w:noProof/>
          <w:sz w:val="28"/>
          <w:szCs w:val="28"/>
        </w:rPr>
        <w:t>1. A</w:t>
      </w:r>
      <w:r w:rsidRPr="005A3BCC">
        <w:rPr>
          <w:rFonts w:ascii="Comic Sans MS" w:hAnsi="Comic Sans MS"/>
          <w:bCs/>
          <w:noProof/>
          <w:sz w:val="28"/>
          <w:szCs w:val="28"/>
        </w:rPr>
        <w:t xml:space="preserve"> – OPĆA GIMNAZIJA</w:t>
      </w:r>
    </w:p>
    <w:p w:rsidR="00262CCE" w:rsidRDefault="00262CCE" w:rsidP="005A3BCC">
      <w:pPr>
        <w:ind w:left="3540"/>
        <w:jc w:val="both"/>
        <w:rPr>
          <w:rFonts w:ascii="Comic Sans MS" w:hAnsi="Comic Sans MS"/>
          <w:bCs/>
          <w:noProof/>
          <w:sz w:val="28"/>
          <w:szCs w:val="28"/>
        </w:rPr>
      </w:pPr>
    </w:p>
    <w:p w:rsidR="00262CCE" w:rsidRPr="005A3BCC" w:rsidRDefault="00262CCE" w:rsidP="00D266AF">
      <w:pPr>
        <w:ind w:left="3540" w:firstLine="708"/>
        <w:jc w:val="both"/>
        <w:rPr>
          <w:rFonts w:ascii="Comic Sans MS" w:hAnsi="Comic Sans MS"/>
          <w:bCs/>
          <w:noProof/>
          <w:sz w:val="28"/>
          <w:szCs w:val="28"/>
        </w:rPr>
      </w:pPr>
      <w:r>
        <w:rPr>
          <w:rFonts w:ascii="Comic Sans MS" w:hAnsi="Comic Sans MS"/>
          <w:bCs/>
          <w:noProof/>
          <w:sz w:val="28"/>
          <w:szCs w:val="28"/>
        </w:rPr>
        <w:t>Razrednica: Gordana Trnski, prof.</w:t>
      </w:r>
    </w:p>
    <w:p w:rsidR="00262CCE" w:rsidRDefault="00262CCE">
      <w:pPr>
        <w:rPr>
          <w:rFonts w:ascii="Comic Sans MS" w:hAnsi="Comic Sans MS"/>
          <w:b/>
          <w:noProof/>
        </w:rPr>
      </w:pPr>
    </w:p>
    <w:p w:rsidR="00262CCE" w:rsidRDefault="00262CCE">
      <w:pPr>
        <w:rPr>
          <w:rFonts w:ascii="Comic Sans MS" w:hAnsi="Comic Sans MS"/>
          <w:b/>
          <w:noProof/>
        </w:rPr>
      </w:pPr>
    </w:p>
    <w:tbl>
      <w:tblPr>
        <w:tblW w:w="0" w:type="auto"/>
        <w:tblLook w:val="01E0"/>
      </w:tblPr>
      <w:tblGrid>
        <w:gridCol w:w="708"/>
        <w:gridCol w:w="8580"/>
      </w:tblGrid>
      <w:tr w:rsidR="00262CCE" w:rsidRPr="00A00622" w:rsidTr="00957572">
        <w:tc>
          <w:tcPr>
            <w:tcW w:w="708" w:type="dxa"/>
          </w:tcPr>
          <w:p w:rsidR="00262CCE" w:rsidRPr="00957572" w:rsidRDefault="00262CCE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1.</w:t>
            </w:r>
          </w:p>
        </w:tc>
        <w:tc>
          <w:tcPr>
            <w:tcW w:w="8580" w:type="dxa"/>
          </w:tcPr>
          <w:p w:rsidR="00262CCE" w:rsidRPr="008F333E" w:rsidRDefault="00262CCE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BUJAN, SARA</w:t>
            </w:r>
          </w:p>
        </w:tc>
      </w:tr>
      <w:tr w:rsidR="00262CCE" w:rsidRPr="003E6404" w:rsidTr="00957572">
        <w:tc>
          <w:tcPr>
            <w:tcW w:w="708" w:type="dxa"/>
          </w:tcPr>
          <w:p w:rsidR="00262CCE" w:rsidRPr="003E6404" w:rsidRDefault="00262CCE" w:rsidP="00957572">
            <w:pPr>
              <w:jc w:val="center"/>
              <w:rPr>
                <w:rFonts w:ascii="Comic Sans MS" w:hAnsi="Comic Sans MS"/>
                <w:bCs/>
                <w:noProof/>
                <w:color w:val="008080"/>
                <w:lang w:bidi="ta-IN"/>
              </w:rPr>
            </w:pPr>
            <w:r w:rsidRPr="003E6404">
              <w:rPr>
                <w:rFonts w:ascii="Comic Sans MS" w:hAnsi="Comic Sans MS"/>
                <w:bCs/>
                <w:noProof/>
                <w:color w:val="008080"/>
                <w:lang w:bidi="ta-IN"/>
              </w:rPr>
              <w:t>2.</w:t>
            </w:r>
          </w:p>
        </w:tc>
        <w:tc>
          <w:tcPr>
            <w:tcW w:w="8580" w:type="dxa"/>
          </w:tcPr>
          <w:p w:rsidR="00262CCE" w:rsidRPr="003E6404" w:rsidRDefault="00262CCE" w:rsidP="0011398C">
            <w:pPr>
              <w:rPr>
                <w:rFonts w:ascii="Comic Sans MS" w:hAnsi="Comic Sans MS"/>
                <w:caps/>
                <w:color w:val="008080"/>
                <w:lang w:bidi="ta-IN"/>
              </w:rPr>
            </w:pPr>
            <w:r w:rsidRPr="003E6404">
              <w:rPr>
                <w:rFonts w:ascii="Comic Sans MS" w:hAnsi="Comic Sans MS"/>
                <w:caps/>
                <w:color w:val="008080"/>
                <w:lang w:bidi="ta-IN"/>
              </w:rPr>
              <w:t>ČADAVEC,MIA</w:t>
            </w:r>
          </w:p>
        </w:tc>
      </w:tr>
      <w:tr w:rsidR="00262CCE" w:rsidRPr="003E6404" w:rsidTr="00957572">
        <w:tc>
          <w:tcPr>
            <w:tcW w:w="708" w:type="dxa"/>
          </w:tcPr>
          <w:p w:rsidR="00262CCE" w:rsidRPr="003E6404" w:rsidRDefault="00262CCE" w:rsidP="00957572">
            <w:pPr>
              <w:jc w:val="center"/>
              <w:rPr>
                <w:rFonts w:ascii="Comic Sans MS" w:hAnsi="Comic Sans MS"/>
                <w:bCs/>
                <w:noProof/>
                <w:color w:val="008080"/>
                <w:lang w:bidi="ta-IN"/>
              </w:rPr>
            </w:pPr>
            <w:r w:rsidRPr="003E6404">
              <w:rPr>
                <w:rFonts w:ascii="Comic Sans MS" w:hAnsi="Comic Sans MS"/>
                <w:bCs/>
                <w:noProof/>
                <w:color w:val="008080"/>
                <w:lang w:bidi="ta-IN"/>
              </w:rPr>
              <w:t>3.</w:t>
            </w:r>
          </w:p>
        </w:tc>
        <w:tc>
          <w:tcPr>
            <w:tcW w:w="8580" w:type="dxa"/>
          </w:tcPr>
          <w:p w:rsidR="00262CCE" w:rsidRPr="003E6404" w:rsidRDefault="00262CCE" w:rsidP="0011398C">
            <w:pPr>
              <w:rPr>
                <w:rFonts w:ascii="Comic Sans MS" w:hAnsi="Comic Sans MS"/>
                <w:caps/>
                <w:color w:val="008080"/>
                <w:lang w:bidi="ta-IN"/>
              </w:rPr>
            </w:pPr>
            <w:r w:rsidRPr="003E6404">
              <w:rPr>
                <w:rFonts w:ascii="Comic Sans MS" w:hAnsi="Comic Sans MS"/>
                <w:caps/>
                <w:color w:val="008080"/>
                <w:lang w:bidi="ta-IN"/>
              </w:rPr>
              <w:t>DOŠEN, ANTE</w:t>
            </w:r>
          </w:p>
        </w:tc>
      </w:tr>
      <w:tr w:rsidR="00262CCE" w:rsidRPr="00A00622" w:rsidTr="00957572">
        <w:tc>
          <w:tcPr>
            <w:tcW w:w="708" w:type="dxa"/>
          </w:tcPr>
          <w:p w:rsidR="00262CCE" w:rsidRPr="00957572" w:rsidRDefault="00262CCE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4.</w:t>
            </w:r>
          </w:p>
        </w:tc>
        <w:tc>
          <w:tcPr>
            <w:tcW w:w="8580" w:type="dxa"/>
          </w:tcPr>
          <w:p w:rsidR="00262CCE" w:rsidRPr="008F333E" w:rsidRDefault="00262CCE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GALINEC, NIKA</w:t>
            </w:r>
          </w:p>
        </w:tc>
      </w:tr>
      <w:tr w:rsidR="00262CCE" w:rsidRPr="00A00622" w:rsidTr="00957572">
        <w:tc>
          <w:tcPr>
            <w:tcW w:w="708" w:type="dxa"/>
          </w:tcPr>
          <w:p w:rsidR="00262CCE" w:rsidRPr="00957572" w:rsidRDefault="00262CCE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5.</w:t>
            </w:r>
          </w:p>
        </w:tc>
        <w:tc>
          <w:tcPr>
            <w:tcW w:w="8580" w:type="dxa"/>
          </w:tcPr>
          <w:p w:rsidR="00262CCE" w:rsidRPr="008F333E" w:rsidRDefault="00262CCE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GREGURIĆ, KATJA</w:t>
            </w:r>
          </w:p>
        </w:tc>
      </w:tr>
      <w:tr w:rsidR="00262CCE" w:rsidRPr="00D02D0F" w:rsidTr="00957572">
        <w:tc>
          <w:tcPr>
            <w:tcW w:w="708" w:type="dxa"/>
          </w:tcPr>
          <w:p w:rsidR="00262CCE" w:rsidRPr="00D02D0F" w:rsidRDefault="00262CCE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6.</w:t>
            </w:r>
          </w:p>
        </w:tc>
        <w:tc>
          <w:tcPr>
            <w:tcW w:w="8580" w:type="dxa"/>
          </w:tcPr>
          <w:p w:rsidR="00262CCE" w:rsidRPr="00D02D0F" w:rsidRDefault="00262CCE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JURATOVIĆ, ANA</w:t>
            </w:r>
          </w:p>
        </w:tc>
      </w:tr>
      <w:tr w:rsidR="00262CCE" w:rsidRPr="003E6404" w:rsidTr="00957572">
        <w:tc>
          <w:tcPr>
            <w:tcW w:w="708" w:type="dxa"/>
          </w:tcPr>
          <w:p w:rsidR="00262CCE" w:rsidRPr="003E6404" w:rsidRDefault="00262CCE" w:rsidP="00957572">
            <w:pPr>
              <w:jc w:val="center"/>
              <w:rPr>
                <w:rFonts w:ascii="Comic Sans MS" w:hAnsi="Comic Sans MS"/>
                <w:bCs/>
                <w:noProof/>
                <w:color w:val="008080"/>
                <w:lang w:bidi="ta-IN"/>
              </w:rPr>
            </w:pPr>
            <w:r>
              <w:rPr>
                <w:rFonts w:ascii="Comic Sans MS" w:hAnsi="Comic Sans MS"/>
                <w:bCs/>
                <w:noProof/>
                <w:color w:val="008080"/>
                <w:lang w:bidi="ta-IN"/>
              </w:rPr>
              <w:t>7</w:t>
            </w:r>
            <w:r w:rsidRPr="003E6404">
              <w:rPr>
                <w:rFonts w:ascii="Comic Sans MS" w:hAnsi="Comic Sans MS"/>
                <w:bCs/>
                <w:noProof/>
                <w:color w:val="008080"/>
                <w:lang w:bidi="ta-IN"/>
              </w:rPr>
              <w:t>.</w:t>
            </w:r>
          </w:p>
        </w:tc>
        <w:tc>
          <w:tcPr>
            <w:tcW w:w="8580" w:type="dxa"/>
          </w:tcPr>
          <w:p w:rsidR="00262CCE" w:rsidRPr="003E6404" w:rsidRDefault="00262CCE" w:rsidP="0011398C">
            <w:pPr>
              <w:rPr>
                <w:rFonts w:ascii="Comic Sans MS" w:hAnsi="Comic Sans MS"/>
                <w:caps/>
                <w:color w:val="008080"/>
                <w:lang w:bidi="ta-IN"/>
              </w:rPr>
            </w:pPr>
            <w:r w:rsidRPr="003E6404">
              <w:rPr>
                <w:rFonts w:ascii="Comic Sans MS" w:hAnsi="Comic Sans MS"/>
                <w:caps/>
                <w:color w:val="008080"/>
                <w:lang w:bidi="ta-IN"/>
              </w:rPr>
              <w:t>KATAR, FRAN</w:t>
            </w:r>
          </w:p>
        </w:tc>
      </w:tr>
      <w:tr w:rsidR="00262CCE" w:rsidRPr="003E6404" w:rsidTr="00957572">
        <w:tc>
          <w:tcPr>
            <w:tcW w:w="708" w:type="dxa"/>
          </w:tcPr>
          <w:p w:rsidR="00262CCE" w:rsidRPr="003E6404" w:rsidRDefault="00262CCE" w:rsidP="00957572">
            <w:pPr>
              <w:jc w:val="center"/>
              <w:rPr>
                <w:rFonts w:ascii="Comic Sans MS" w:hAnsi="Comic Sans MS"/>
                <w:bCs/>
                <w:noProof/>
                <w:color w:val="008080"/>
                <w:lang w:bidi="ta-IN"/>
              </w:rPr>
            </w:pPr>
            <w:r>
              <w:rPr>
                <w:rFonts w:ascii="Comic Sans MS" w:hAnsi="Comic Sans MS"/>
                <w:bCs/>
                <w:noProof/>
                <w:color w:val="008080"/>
                <w:lang w:bidi="ta-IN"/>
              </w:rPr>
              <w:t>8</w:t>
            </w:r>
            <w:r w:rsidRPr="003E6404">
              <w:rPr>
                <w:rFonts w:ascii="Comic Sans MS" w:hAnsi="Comic Sans MS"/>
                <w:bCs/>
                <w:noProof/>
                <w:color w:val="008080"/>
                <w:lang w:bidi="ta-IN"/>
              </w:rPr>
              <w:t>.</w:t>
            </w:r>
          </w:p>
        </w:tc>
        <w:tc>
          <w:tcPr>
            <w:tcW w:w="8580" w:type="dxa"/>
          </w:tcPr>
          <w:p w:rsidR="00262CCE" w:rsidRPr="003E6404" w:rsidRDefault="00262CCE" w:rsidP="0011398C">
            <w:pPr>
              <w:rPr>
                <w:rFonts w:ascii="Comic Sans MS" w:hAnsi="Comic Sans MS"/>
                <w:caps/>
                <w:color w:val="008080"/>
                <w:lang w:bidi="ta-IN"/>
              </w:rPr>
            </w:pPr>
            <w:r w:rsidRPr="003E6404">
              <w:rPr>
                <w:rFonts w:ascii="Comic Sans MS" w:hAnsi="Comic Sans MS"/>
                <w:caps/>
                <w:color w:val="008080"/>
                <w:lang w:bidi="ta-IN"/>
              </w:rPr>
              <w:t>KOLARIĆ, JOSIP</w:t>
            </w:r>
          </w:p>
        </w:tc>
      </w:tr>
      <w:tr w:rsidR="00262CCE" w:rsidRPr="00A00622" w:rsidTr="00957572">
        <w:tc>
          <w:tcPr>
            <w:tcW w:w="708" w:type="dxa"/>
          </w:tcPr>
          <w:p w:rsidR="00262CCE" w:rsidRPr="00957572" w:rsidRDefault="00262CCE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9</w:t>
            </w:r>
            <w:r w:rsidRPr="00957572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580" w:type="dxa"/>
          </w:tcPr>
          <w:p w:rsidR="00262CCE" w:rsidRPr="008F333E" w:rsidRDefault="00262CCE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KOLENKO, IVA</w:t>
            </w:r>
          </w:p>
        </w:tc>
      </w:tr>
      <w:tr w:rsidR="00262CCE" w:rsidRPr="003E6404" w:rsidTr="00957572">
        <w:tc>
          <w:tcPr>
            <w:tcW w:w="708" w:type="dxa"/>
          </w:tcPr>
          <w:p w:rsidR="00262CCE" w:rsidRPr="003E6404" w:rsidRDefault="00262CCE" w:rsidP="00957572">
            <w:pPr>
              <w:jc w:val="center"/>
              <w:rPr>
                <w:rFonts w:ascii="Comic Sans MS" w:hAnsi="Comic Sans MS"/>
                <w:bCs/>
                <w:noProof/>
                <w:color w:val="008080"/>
                <w:lang w:bidi="ta-IN"/>
              </w:rPr>
            </w:pPr>
            <w:r>
              <w:rPr>
                <w:rFonts w:ascii="Comic Sans MS" w:hAnsi="Comic Sans MS"/>
                <w:bCs/>
                <w:noProof/>
                <w:color w:val="008080"/>
                <w:lang w:bidi="ta-IN"/>
              </w:rPr>
              <w:t>10</w:t>
            </w:r>
            <w:r w:rsidRPr="003E6404">
              <w:rPr>
                <w:rFonts w:ascii="Comic Sans MS" w:hAnsi="Comic Sans MS"/>
                <w:bCs/>
                <w:noProof/>
                <w:color w:val="008080"/>
                <w:lang w:bidi="ta-IN"/>
              </w:rPr>
              <w:t>.</w:t>
            </w:r>
          </w:p>
        </w:tc>
        <w:tc>
          <w:tcPr>
            <w:tcW w:w="8580" w:type="dxa"/>
          </w:tcPr>
          <w:p w:rsidR="00262CCE" w:rsidRPr="003E6404" w:rsidRDefault="00262CCE" w:rsidP="0011398C">
            <w:pPr>
              <w:rPr>
                <w:rFonts w:ascii="Comic Sans MS" w:hAnsi="Comic Sans MS"/>
                <w:caps/>
                <w:color w:val="008080"/>
                <w:lang w:bidi="ta-IN"/>
              </w:rPr>
            </w:pPr>
            <w:r w:rsidRPr="003E6404">
              <w:rPr>
                <w:rFonts w:ascii="Comic Sans MS" w:hAnsi="Comic Sans MS"/>
                <w:caps/>
                <w:color w:val="008080"/>
                <w:lang w:bidi="ta-IN"/>
              </w:rPr>
              <w:t>KOŠČAK, KATJA</w:t>
            </w:r>
          </w:p>
        </w:tc>
      </w:tr>
      <w:tr w:rsidR="00262CCE" w:rsidRPr="003E6404" w:rsidTr="00957572">
        <w:tc>
          <w:tcPr>
            <w:tcW w:w="708" w:type="dxa"/>
          </w:tcPr>
          <w:p w:rsidR="00262CCE" w:rsidRPr="003E6404" w:rsidRDefault="00262CCE" w:rsidP="00957572">
            <w:pPr>
              <w:jc w:val="center"/>
              <w:rPr>
                <w:rFonts w:ascii="Comic Sans MS" w:hAnsi="Comic Sans MS"/>
                <w:bCs/>
                <w:noProof/>
                <w:color w:val="008080"/>
                <w:lang w:bidi="ta-IN"/>
              </w:rPr>
            </w:pPr>
            <w:r>
              <w:rPr>
                <w:rFonts w:ascii="Comic Sans MS" w:hAnsi="Comic Sans MS"/>
                <w:bCs/>
                <w:noProof/>
                <w:color w:val="008080"/>
                <w:lang w:bidi="ta-IN"/>
              </w:rPr>
              <w:t>11</w:t>
            </w:r>
            <w:r w:rsidRPr="003E6404">
              <w:rPr>
                <w:rFonts w:ascii="Comic Sans MS" w:hAnsi="Comic Sans MS"/>
                <w:bCs/>
                <w:noProof/>
                <w:color w:val="008080"/>
                <w:lang w:bidi="ta-IN"/>
              </w:rPr>
              <w:t>.</w:t>
            </w:r>
          </w:p>
        </w:tc>
        <w:tc>
          <w:tcPr>
            <w:tcW w:w="8580" w:type="dxa"/>
          </w:tcPr>
          <w:p w:rsidR="00262CCE" w:rsidRPr="003E6404" w:rsidRDefault="00262CCE" w:rsidP="0011398C">
            <w:pPr>
              <w:rPr>
                <w:rFonts w:ascii="Comic Sans MS" w:hAnsi="Comic Sans MS"/>
                <w:caps/>
                <w:color w:val="008080"/>
                <w:lang w:bidi="ta-IN"/>
              </w:rPr>
            </w:pPr>
            <w:r w:rsidRPr="003E6404">
              <w:rPr>
                <w:rFonts w:ascii="Comic Sans MS" w:hAnsi="Comic Sans MS"/>
                <w:caps/>
                <w:color w:val="008080"/>
                <w:lang w:bidi="ta-IN"/>
              </w:rPr>
              <w:t>KOVAČIĆ, LOVRO</w:t>
            </w:r>
          </w:p>
        </w:tc>
      </w:tr>
      <w:tr w:rsidR="00262CCE" w:rsidRPr="003E6404" w:rsidTr="00957572">
        <w:tc>
          <w:tcPr>
            <w:tcW w:w="708" w:type="dxa"/>
          </w:tcPr>
          <w:p w:rsidR="00262CCE" w:rsidRPr="003E6404" w:rsidRDefault="00262CCE" w:rsidP="00957572">
            <w:pPr>
              <w:jc w:val="center"/>
              <w:rPr>
                <w:rFonts w:ascii="Comic Sans MS" w:hAnsi="Comic Sans MS"/>
                <w:bCs/>
                <w:noProof/>
                <w:color w:val="008080"/>
                <w:lang w:bidi="ta-IN"/>
              </w:rPr>
            </w:pPr>
            <w:r>
              <w:rPr>
                <w:rFonts w:ascii="Comic Sans MS" w:hAnsi="Comic Sans MS"/>
                <w:bCs/>
                <w:noProof/>
                <w:color w:val="008080"/>
                <w:lang w:bidi="ta-IN"/>
              </w:rPr>
              <w:t>12</w:t>
            </w:r>
            <w:r w:rsidRPr="003E6404">
              <w:rPr>
                <w:rFonts w:ascii="Comic Sans MS" w:hAnsi="Comic Sans MS"/>
                <w:bCs/>
                <w:noProof/>
                <w:color w:val="008080"/>
                <w:lang w:bidi="ta-IN"/>
              </w:rPr>
              <w:t>.</w:t>
            </w:r>
          </w:p>
        </w:tc>
        <w:tc>
          <w:tcPr>
            <w:tcW w:w="8580" w:type="dxa"/>
          </w:tcPr>
          <w:p w:rsidR="00262CCE" w:rsidRPr="003E6404" w:rsidRDefault="00262CCE" w:rsidP="0011398C">
            <w:pPr>
              <w:rPr>
                <w:rFonts w:ascii="Comic Sans MS" w:hAnsi="Comic Sans MS"/>
                <w:caps/>
                <w:color w:val="008080"/>
                <w:lang w:bidi="ta-IN"/>
              </w:rPr>
            </w:pPr>
            <w:r w:rsidRPr="003E6404">
              <w:rPr>
                <w:rFonts w:ascii="Comic Sans MS" w:hAnsi="Comic Sans MS"/>
                <w:caps/>
                <w:color w:val="008080"/>
                <w:lang w:bidi="ta-IN"/>
              </w:rPr>
              <w:t>KUŠENIĆ, VERONIKA</w:t>
            </w:r>
          </w:p>
        </w:tc>
      </w:tr>
      <w:tr w:rsidR="00262CCE" w:rsidRPr="003E6404" w:rsidTr="00957572">
        <w:tc>
          <w:tcPr>
            <w:tcW w:w="708" w:type="dxa"/>
          </w:tcPr>
          <w:p w:rsidR="00262CCE" w:rsidRPr="003E6404" w:rsidRDefault="00262CCE" w:rsidP="00957572">
            <w:pPr>
              <w:jc w:val="center"/>
              <w:rPr>
                <w:rFonts w:ascii="Comic Sans MS" w:hAnsi="Comic Sans MS"/>
                <w:bCs/>
                <w:noProof/>
                <w:color w:val="008080"/>
                <w:lang w:bidi="ta-IN"/>
              </w:rPr>
            </w:pPr>
            <w:r>
              <w:rPr>
                <w:rFonts w:ascii="Comic Sans MS" w:hAnsi="Comic Sans MS"/>
                <w:bCs/>
                <w:noProof/>
                <w:color w:val="008080"/>
                <w:lang w:bidi="ta-IN"/>
              </w:rPr>
              <w:t>13</w:t>
            </w:r>
            <w:r w:rsidRPr="003E6404">
              <w:rPr>
                <w:rFonts w:ascii="Comic Sans MS" w:hAnsi="Comic Sans MS"/>
                <w:bCs/>
                <w:noProof/>
                <w:color w:val="008080"/>
                <w:lang w:bidi="ta-IN"/>
              </w:rPr>
              <w:t>.</w:t>
            </w:r>
          </w:p>
        </w:tc>
        <w:tc>
          <w:tcPr>
            <w:tcW w:w="8580" w:type="dxa"/>
          </w:tcPr>
          <w:p w:rsidR="00262CCE" w:rsidRPr="003E6404" w:rsidRDefault="00262CCE" w:rsidP="0011398C">
            <w:pPr>
              <w:rPr>
                <w:rFonts w:ascii="Comic Sans MS" w:hAnsi="Comic Sans MS"/>
                <w:caps/>
                <w:color w:val="008080"/>
                <w:lang w:bidi="ta-IN"/>
              </w:rPr>
            </w:pPr>
            <w:r w:rsidRPr="003E6404">
              <w:rPr>
                <w:rFonts w:ascii="Comic Sans MS" w:hAnsi="Comic Sans MS"/>
                <w:caps/>
                <w:color w:val="008080"/>
                <w:lang w:bidi="ta-IN"/>
              </w:rPr>
              <w:t>LONČAR, LUKAS</w:t>
            </w:r>
          </w:p>
        </w:tc>
      </w:tr>
      <w:tr w:rsidR="00262CCE" w:rsidRPr="00A00622" w:rsidTr="00957572">
        <w:tc>
          <w:tcPr>
            <w:tcW w:w="708" w:type="dxa"/>
          </w:tcPr>
          <w:p w:rsidR="00262CCE" w:rsidRPr="00957572" w:rsidRDefault="00262CCE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14</w:t>
            </w:r>
            <w:r w:rsidRPr="00957572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580" w:type="dxa"/>
          </w:tcPr>
          <w:p w:rsidR="00262CCE" w:rsidRPr="008F333E" w:rsidRDefault="00262CCE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LONČARIĆ, NIKA</w:t>
            </w:r>
          </w:p>
        </w:tc>
      </w:tr>
      <w:tr w:rsidR="00262CCE" w:rsidRPr="003E6404" w:rsidTr="00957572">
        <w:tc>
          <w:tcPr>
            <w:tcW w:w="708" w:type="dxa"/>
          </w:tcPr>
          <w:p w:rsidR="00262CCE" w:rsidRPr="003E6404" w:rsidRDefault="00262CCE" w:rsidP="00957572">
            <w:pPr>
              <w:jc w:val="center"/>
              <w:rPr>
                <w:rFonts w:ascii="Comic Sans MS" w:hAnsi="Comic Sans MS"/>
                <w:bCs/>
                <w:noProof/>
                <w:color w:val="008080"/>
                <w:lang w:bidi="ta-IN"/>
              </w:rPr>
            </w:pPr>
            <w:r>
              <w:rPr>
                <w:rFonts w:ascii="Comic Sans MS" w:hAnsi="Comic Sans MS"/>
                <w:bCs/>
                <w:noProof/>
                <w:color w:val="008080"/>
                <w:lang w:bidi="ta-IN"/>
              </w:rPr>
              <w:t>15</w:t>
            </w:r>
            <w:r w:rsidRPr="003E6404">
              <w:rPr>
                <w:rFonts w:ascii="Comic Sans MS" w:hAnsi="Comic Sans MS"/>
                <w:bCs/>
                <w:noProof/>
                <w:color w:val="008080"/>
                <w:lang w:bidi="ta-IN"/>
              </w:rPr>
              <w:t>.</w:t>
            </w:r>
          </w:p>
        </w:tc>
        <w:tc>
          <w:tcPr>
            <w:tcW w:w="8580" w:type="dxa"/>
          </w:tcPr>
          <w:p w:rsidR="00262CCE" w:rsidRPr="003E6404" w:rsidRDefault="00262CCE" w:rsidP="0011398C">
            <w:pPr>
              <w:rPr>
                <w:rFonts w:ascii="Comic Sans MS" w:hAnsi="Comic Sans MS"/>
                <w:caps/>
                <w:color w:val="008080"/>
                <w:lang w:bidi="ta-IN"/>
              </w:rPr>
            </w:pPr>
            <w:r w:rsidRPr="003E6404">
              <w:rPr>
                <w:rFonts w:ascii="Comic Sans MS" w:hAnsi="Comic Sans MS"/>
                <w:caps/>
                <w:color w:val="008080"/>
                <w:lang w:bidi="ta-IN"/>
              </w:rPr>
              <w:t>MARKOTIĆ, MARINA</w:t>
            </w:r>
          </w:p>
        </w:tc>
      </w:tr>
      <w:tr w:rsidR="00262CCE" w:rsidRPr="00A00622" w:rsidTr="00957572">
        <w:tc>
          <w:tcPr>
            <w:tcW w:w="708" w:type="dxa"/>
          </w:tcPr>
          <w:p w:rsidR="00262CCE" w:rsidRPr="00957572" w:rsidRDefault="00262CCE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16</w:t>
            </w:r>
            <w:r w:rsidRPr="00957572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580" w:type="dxa"/>
          </w:tcPr>
          <w:p w:rsidR="00262CCE" w:rsidRPr="008F333E" w:rsidRDefault="00262CCE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MARKOVČIĆ, DINA</w:t>
            </w:r>
          </w:p>
        </w:tc>
      </w:tr>
      <w:tr w:rsidR="00262CCE" w:rsidRPr="00C9708F" w:rsidTr="00957572">
        <w:tc>
          <w:tcPr>
            <w:tcW w:w="708" w:type="dxa"/>
          </w:tcPr>
          <w:p w:rsidR="00262CCE" w:rsidRPr="00C9708F" w:rsidRDefault="00262CCE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17.</w:t>
            </w:r>
          </w:p>
        </w:tc>
        <w:tc>
          <w:tcPr>
            <w:tcW w:w="8580" w:type="dxa"/>
          </w:tcPr>
          <w:p w:rsidR="00262CCE" w:rsidRPr="00C9708F" w:rsidRDefault="00262CCE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merc, ester</w:t>
            </w:r>
          </w:p>
        </w:tc>
      </w:tr>
      <w:tr w:rsidR="00262CCE" w:rsidRPr="003E6404" w:rsidTr="00957572">
        <w:tc>
          <w:tcPr>
            <w:tcW w:w="708" w:type="dxa"/>
          </w:tcPr>
          <w:p w:rsidR="00262CCE" w:rsidRPr="003E6404" w:rsidRDefault="00262CCE" w:rsidP="00957572">
            <w:pPr>
              <w:jc w:val="center"/>
              <w:rPr>
                <w:rFonts w:ascii="Comic Sans MS" w:hAnsi="Comic Sans MS"/>
                <w:bCs/>
                <w:noProof/>
                <w:color w:val="008080"/>
                <w:lang w:bidi="ta-IN"/>
              </w:rPr>
            </w:pPr>
            <w:r w:rsidRPr="003E6404">
              <w:rPr>
                <w:rFonts w:ascii="Comic Sans MS" w:hAnsi="Comic Sans MS"/>
                <w:bCs/>
                <w:noProof/>
                <w:color w:val="008080"/>
                <w:lang w:bidi="ta-IN"/>
              </w:rPr>
              <w:t>1</w:t>
            </w:r>
            <w:r>
              <w:rPr>
                <w:rFonts w:ascii="Comic Sans MS" w:hAnsi="Comic Sans MS"/>
                <w:bCs/>
                <w:noProof/>
                <w:color w:val="008080"/>
                <w:lang w:bidi="ta-IN"/>
              </w:rPr>
              <w:t>8</w:t>
            </w:r>
            <w:r w:rsidRPr="003E6404">
              <w:rPr>
                <w:rFonts w:ascii="Comic Sans MS" w:hAnsi="Comic Sans MS"/>
                <w:bCs/>
                <w:noProof/>
                <w:color w:val="008080"/>
                <w:lang w:bidi="ta-IN"/>
              </w:rPr>
              <w:t>.</w:t>
            </w:r>
          </w:p>
        </w:tc>
        <w:tc>
          <w:tcPr>
            <w:tcW w:w="8580" w:type="dxa"/>
          </w:tcPr>
          <w:p w:rsidR="00262CCE" w:rsidRPr="003E6404" w:rsidRDefault="00262CCE" w:rsidP="0011398C">
            <w:pPr>
              <w:rPr>
                <w:rFonts w:ascii="Comic Sans MS" w:hAnsi="Comic Sans MS"/>
                <w:caps/>
                <w:color w:val="008080"/>
                <w:lang w:bidi="ta-IN"/>
              </w:rPr>
            </w:pPr>
            <w:r w:rsidRPr="003E6404">
              <w:rPr>
                <w:rFonts w:ascii="Comic Sans MS" w:hAnsi="Comic Sans MS"/>
                <w:caps/>
                <w:color w:val="008080"/>
                <w:lang w:bidi="ta-IN"/>
              </w:rPr>
              <w:t>NOVAK, ANTONIA</w:t>
            </w:r>
          </w:p>
        </w:tc>
      </w:tr>
      <w:tr w:rsidR="00262CCE" w:rsidRPr="003E6404" w:rsidTr="00957572">
        <w:tc>
          <w:tcPr>
            <w:tcW w:w="708" w:type="dxa"/>
          </w:tcPr>
          <w:p w:rsidR="00262CCE" w:rsidRPr="003E6404" w:rsidRDefault="00262CCE" w:rsidP="00957572">
            <w:pPr>
              <w:jc w:val="center"/>
              <w:rPr>
                <w:rFonts w:ascii="Comic Sans MS" w:hAnsi="Comic Sans MS"/>
                <w:bCs/>
                <w:noProof/>
                <w:color w:val="008080"/>
                <w:lang w:bidi="ta-IN"/>
              </w:rPr>
            </w:pPr>
            <w:r w:rsidRPr="003E6404">
              <w:rPr>
                <w:rFonts w:ascii="Comic Sans MS" w:hAnsi="Comic Sans MS"/>
                <w:bCs/>
                <w:noProof/>
                <w:color w:val="008080"/>
                <w:lang w:bidi="ta-IN"/>
              </w:rPr>
              <w:t>1</w:t>
            </w:r>
            <w:r>
              <w:rPr>
                <w:rFonts w:ascii="Comic Sans MS" w:hAnsi="Comic Sans MS"/>
                <w:bCs/>
                <w:noProof/>
                <w:color w:val="008080"/>
                <w:lang w:bidi="ta-IN"/>
              </w:rPr>
              <w:t>9</w:t>
            </w:r>
            <w:r w:rsidRPr="003E6404">
              <w:rPr>
                <w:rFonts w:ascii="Comic Sans MS" w:hAnsi="Comic Sans MS"/>
                <w:bCs/>
                <w:noProof/>
                <w:color w:val="008080"/>
                <w:lang w:bidi="ta-IN"/>
              </w:rPr>
              <w:t>.</w:t>
            </w:r>
          </w:p>
        </w:tc>
        <w:tc>
          <w:tcPr>
            <w:tcW w:w="8580" w:type="dxa"/>
          </w:tcPr>
          <w:p w:rsidR="00262CCE" w:rsidRPr="003E6404" w:rsidRDefault="00262CCE" w:rsidP="0011398C">
            <w:pPr>
              <w:rPr>
                <w:rFonts w:ascii="Comic Sans MS" w:hAnsi="Comic Sans MS"/>
                <w:caps/>
                <w:color w:val="008080"/>
                <w:lang w:bidi="ta-IN"/>
              </w:rPr>
            </w:pPr>
            <w:r w:rsidRPr="003E6404">
              <w:rPr>
                <w:rFonts w:ascii="Comic Sans MS" w:hAnsi="Comic Sans MS"/>
                <w:caps/>
                <w:color w:val="008080"/>
                <w:lang w:bidi="ta-IN"/>
              </w:rPr>
              <w:t>RAJN, KARLO</w:t>
            </w:r>
          </w:p>
        </w:tc>
      </w:tr>
      <w:tr w:rsidR="00262CCE" w:rsidRPr="00A00622" w:rsidTr="00957572">
        <w:tc>
          <w:tcPr>
            <w:tcW w:w="708" w:type="dxa"/>
          </w:tcPr>
          <w:p w:rsidR="00262CCE" w:rsidRPr="00957572" w:rsidRDefault="00262CCE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20</w:t>
            </w:r>
            <w:r w:rsidRPr="00957572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580" w:type="dxa"/>
          </w:tcPr>
          <w:p w:rsidR="00262CCE" w:rsidRPr="008F333E" w:rsidRDefault="00262CCE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RAZMAN, LUCIJA</w:t>
            </w:r>
          </w:p>
        </w:tc>
      </w:tr>
      <w:tr w:rsidR="00262CCE" w:rsidRPr="003E6404" w:rsidTr="00957572">
        <w:tc>
          <w:tcPr>
            <w:tcW w:w="708" w:type="dxa"/>
          </w:tcPr>
          <w:p w:rsidR="00262CCE" w:rsidRPr="003E6404" w:rsidRDefault="00262CCE" w:rsidP="00957572">
            <w:pPr>
              <w:jc w:val="center"/>
              <w:rPr>
                <w:rFonts w:ascii="Comic Sans MS" w:hAnsi="Comic Sans MS"/>
                <w:bCs/>
                <w:noProof/>
                <w:color w:val="008080"/>
                <w:lang w:bidi="ta-IN"/>
              </w:rPr>
            </w:pPr>
            <w:r w:rsidRPr="003E6404">
              <w:rPr>
                <w:rFonts w:ascii="Comic Sans MS" w:hAnsi="Comic Sans MS"/>
                <w:bCs/>
                <w:noProof/>
                <w:color w:val="008080"/>
                <w:lang w:bidi="ta-IN"/>
              </w:rPr>
              <w:t>2</w:t>
            </w:r>
            <w:r>
              <w:rPr>
                <w:rFonts w:ascii="Comic Sans MS" w:hAnsi="Comic Sans MS"/>
                <w:bCs/>
                <w:noProof/>
                <w:color w:val="008080"/>
                <w:lang w:bidi="ta-IN"/>
              </w:rPr>
              <w:t>1</w:t>
            </w:r>
            <w:r w:rsidRPr="003E6404">
              <w:rPr>
                <w:rFonts w:ascii="Comic Sans MS" w:hAnsi="Comic Sans MS"/>
                <w:bCs/>
                <w:noProof/>
                <w:color w:val="008080"/>
                <w:lang w:bidi="ta-IN"/>
              </w:rPr>
              <w:t>.</w:t>
            </w:r>
          </w:p>
        </w:tc>
        <w:tc>
          <w:tcPr>
            <w:tcW w:w="8580" w:type="dxa"/>
          </w:tcPr>
          <w:p w:rsidR="00262CCE" w:rsidRPr="003E6404" w:rsidRDefault="00262CCE" w:rsidP="0011398C">
            <w:pPr>
              <w:rPr>
                <w:rFonts w:ascii="Comic Sans MS" w:hAnsi="Comic Sans MS"/>
                <w:caps/>
                <w:color w:val="008080"/>
                <w:lang w:bidi="ta-IN"/>
              </w:rPr>
            </w:pPr>
            <w:r w:rsidRPr="003E6404">
              <w:rPr>
                <w:rFonts w:ascii="Comic Sans MS" w:hAnsi="Comic Sans MS"/>
                <w:caps/>
                <w:color w:val="008080"/>
                <w:lang w:bidi="ta-IN"/>
              </w:rPr>
              <w:t>SAMARDŽIĆ, MATILDA</w:t>
            </w:r>
          </w:p>
        </w:tc>
      </w:tr>
      <w:tr w:rsidR="00262CCE" w:rsidRPr="00A00622" w:rsidTr="00957572">
        <w:tc>
          <w:tcPr>
            <w:tcW w:w="708" w:type="dxa"/>
          </w:tcPr>
          <w:p w:rsidR="00262CCE" w:rsidRPr="00957572" w:rsidRDefault="00262CCE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22.</w:t>
            </w:r>
          </w:p>
        </w:tc>
        <w:tc>
          <w:tcPr>
            <w:tcW w:w="8580" w:type="dxa"/>
          </w:tcPr>
          <w:p w:rsidR="00262CCE" w:rsidRPr="008F333E" w:rsidRDefault="00262CCE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STRELEC, LEON</w:t>
            </w:r>
          </w:p>
        </w:tc>
      </w:tr>
      <w:tr w:rsidR="00262CCE" w:rsidRPr="00A00622" w:rsidTr="00957572">
        <w:tc>
          <w:tcPr>
            <w:tcW w:w="708" w:type="dxa"/>
          </w:tcPr>
          <w:p w:rsidR="00262CCE" w:rsidRPr="00957572" w:rsidRDefault="00262CCE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23.</w:t>
            </w:r>
          </w:p>
        </w:tc>
        <w:tc>
          <w:tcPr>
            <w:tcW w:w="8580" w:type="dxa"/>
          </w:tcPr>
          <w:p w:rsidR="00262CCE" w:rsidRPr="008F333E" w:rsidRDefault="00262CCE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šenvald, tija</w:t>
            </w:r>
          </w:p>
        </w:tc>
      </w:tr>
      <w:tr w:rsidR="00262CCE" w:rsidRPr="00A00622" w:rsidTr="00957572">
        <w:tc>
          <w:tcPr>
            <w:tcW w:w="708" w:type="dxa"/>
          </w:tcPr>
          <w:p w:rsidR="00262CCE" w:rsidRDefault="00262CCE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24.</w:t>
            </w:r>
          </w:p>
        </w:tc>
        <w:tc>
          <w:tcPr>
            <w:tcW w:w="8580" w:type="dxa"/>
          </w:tcPr>
          <w:p w:rsidR="00262CCE" w:rsidRPr="008F333E" w:rsidRDefault="00262CCE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vedriš, lana</w:t>
            </w:r>
          </w:p>
        </w:tc>
      </w:tr>
    </w:tbl>
    <w:p w:rsidR="00262CCE" w:rsidRDefault="00262CCE">
      <w:pPr>
        <w:rPr>
          <w:rFonts w:ascii="Comic Sans MS" w:hAnsi="Comic Sans MS"/>
          <w:bCs/>
          <w:noProof/>
        </w:rPr>
      </w:pPr>
    </w:p>
    <w:p w:rsidR="00262CCE" w:rsidRDefault="00262CCE">
      <w:pPr>
        <w:rPr>
          <w:rFonts w:ascii="Comic Sans MS" w:hAnsi="Comic Sans MS"/>
          <w:bCs/>
          <w:noProof/>
        </w:rPr>
      </w:pPr>
    </w:p>
    <w:p w:rsidR="00262CCE" w:rsidRDefault="00262CCE" w:rsidP="003E6404">
      <w:pPr>
        <w:rPr>
          <w:rFonts w:ascii="Comic Sans MS" w:hAnsi="Comic Sans MS"/>
          <w:bCs/>
          <w:noProof/>
        </w:rPr>
      </w:pPr>
      <w:r>
        <w:rPr>
          <w:rFonts w:ascii="Comic Sans MS" w:hAnsi="Comic Sans MS"/>
          <w:bCs/>
          <w:noProof/>
        </w:rPr>
        <w:t>1. strani jezik – Engleski jezik</w:t>
      </w:r>
      <w:r>
        <w:rPr>
          <w:rFonts w:ascii="Comic Sans MS" w:hAnsi="Comic Sans MS"/>
          <w:bCs/>
          <w:noProof/>
        </w:rPr>
        <w:tab/>
      </w:r>
      <w:r>
        <w:rPr>
          <w:rFonts w:ascii="Comic Sans MS" w:hAnsi="Comic Sans MS"/>
          <w:bCs/>
          <w:noProof/>
        </w:rPr>
        <w:tab/>
        <w:t>2. strani jezik – Njemački jezik (početni)</w:t>
      </w:r>
    </w:p>
    <w:p w:rsidR="00262CCE" w:rsidRDefault="00262CCE" w:rsidP="003E6404">
      <w:pPr>
        <w:rPr>
          <w:rFonts w:ascii="Comic Sans MS" w:hAnsi="Comic Sans MS"/>
          <w:bCs/>
          <w:noProof/>
          <w:color w:val="008080"/>
        </w:rPr>
      </w:pPr>
    </w:p>
    <w:p w:rsidR="00262CCE" w:rsidRPr="00940E12" w:rsidRDefault="00262CCE" w:rsidP="003E6404">
      <w:pPr>
        <w:rPr>
          <w:rFonts w:ascii="Comic Sans MS" w:hAnsi="Comic Sans MS"/>
          <w:bCs/>
          <w:noProof/>
          <w:color w:val="008080"/>
        </w:rPr>
      </w:pPr>
      <w:r w:rsidRPr="00940E12">
        <w:rPr>
          <w:rFonts w:ascii="Comic Sans MS" w:hAnsi="Comic Sans MS"/>
          <w:bCs/>
          <w:noProof/>
          <w:color w:val="008080"/>
        </w:rPr>
        <w:t>1. strani jezik – Engleski jezik</w:t>
      </w:r>
      <w:r w:rsidRPr="00940E12">
        <w:rPr>
          <w:rFonts w:ascii="Comic Sans MS" w:hAnsi="Comic Sans MS"/>
          <w:bCs/>
          <w:noProof/>
          <w:color w:val="008080"/>
        </w:rPr>
        <w:tab/>
      </w:r>
      <w:r w:rsidRPr="00940E12">
        <w:rPr>
          <w:rFonts w:ascii="Comic Sans MS" w:hAnsi="Comic Sans MS"/>
          <w:bCs/>
          <w:noProof/>
          <w:color w:val="008080"/>
        </w:rPr>
        <w:tab/>
        <w:t>2. strani jezik – Njemački jezik (napredni)</w:t>
      </w:r>
    </w:p>
    <w:p w:rsidR="00262CCE" w:rsidRDefault="00262CCE">
      <w:pPr>
        <w:rPr>
          <w:rFonts w:ascii="Comic Sans MS" w:hAnsi="Comic Sans MS"/>
          <w:bCs/>
          <w:noProof/>
        </w:rPr>
      </w:pPr>
    </w:p>
    <w:tbl>
      <w:tblPr>
        <w:tblW w:w="9495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9495"/>
      </w:tblGrid>
      <w:tr w:rsidR="00262CCE" w:rsidTr="0020684B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CCE" w:rsidRPr="002D6995" w:rsidRDefault="00262CCE" w:rsidP="0020684B">
            <w:pPr>
              <w:pStyle w:val="normal0"/>
              <w:widowControl w:val="0"/>
              <w:spacing w:line="240" w:lineRule="auto"/>
              <w:ind w:left="720"/>
              <w:jc w:val="center"/>
              <w:rPr>
                <w:b/>
              </w:rPr>
            </w:pPr>
            <w:r>
              <w:rPr>
                <w:b/>
              </w:rPr>
              <w:t>ENGLESKI JEZIK (p</w:t>
            </w:r>
            <w:r w:rsidRPr="002D6995">
              <w:rPr>
                <w:b/>
              </w:rPr>
              <w:t>rvi strani jezik</w:t>
            </w:r>
            <w:r>
              <w:rPr>
                <w:b/>
              </w:rPr>
              <w:t>)</w:t>
            </w:r>
          </w:p>
        </w:tc>
      </w:tr>
      <w:tr w:rsidR="00262CCE" w:rsidTr="0020684B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CCE" w:rsidRPr="002D6995" w:rsidRDefault="00262CCE" w:rsidP="0020684B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t>NAKLADA LJEVAK d.o.o.</w:t>
            </w:r>
          </w:p>
          <w:p w:rsidR="00262CCE" w:rsidRDefault="00262CCE" w:rsidP="0020684B">
            <w:pPr>
              <w:pStyle w:val="normal0"/>
              <w:widowControl w:val="0"/>
              <w:spacing w:line="240" w:lineRule="auto"/>
              <w:rPr>
                <w:b/>
              </w:rPr>
            </w:pPr>
            <w:r w:rsidRPr="001772F4">
              <w:rPr>
                <w:b/>
                <w:sz w:val="28"/>
                <w:szCs w:val="28"/>
              </w:rPr>
              <w:t>6295</w:t>
            </w:r>
          </w:p>
          <w:p w:rsidR="00262CCE" w:rsidRDefault="00262CCE" w:rsidP="0020684B">
            <w:pPr>
              <w:pStyle w:val="normal0"/>
              <w:widowControl w:val="0"/>
              <w:spacing w:line="240" w:lineRule="auto"/>
              <w:rPr>
                <w:b/>
              </w:rPr>
            </w:pPr>
          </w:p>
          <w:p w:rsidR="00262CCE" w:rsidRPr="002D6995" w:rsidRDefault="00262CCE" w:rsidP="0020684B">
            <w:pPr>
              <w:pStyle w:val="normal0"/>
              <w:widowControl w:val="0"/>
              <w:spacing w:line="240" w:lineRule="auto"/>
              <w:rPr>
                <w:b/>
              </w:rPr>
            </w:pPr>
            <w:r w:rsidRPr="002D6995">
              <w:rPr>
                <w:b/>
              </w:rPr>
              <w:t>FOCUS 2</w:t>
            </w:r>
            <w:r>
              <w:rPr>
                <w:b/>
              </w:rPr>
              <w:t>,</w:t>
            </w:r>
            <w:r w:rsidRPr="002D6995">
              <w:rPr>
                <w:b/>
              </w:rPr>
              <w:t xml:space="preserve"> </w:t>
            </w:r>
            <w:r w:rsidRPr="002D6995">
              <w:rPr>
                <w:b/>
                <w:u w:val="single"/>
              </w:rPr>
              <w:t>2nd EDITION</w:t>
            </w:r>
            <w:r w:rsidRPr="009136D7">
              <w:rPr>
                <w:b/>
              </w:rPr>
              <w:t xml:space="preserve">, </w:t>
            </w:r>
            <w:r w:rsidRPr="008D1C2D">
              <w:rPr>
                <w:bCs/>
              </w:rPr>
              <w:t>UDŽBENIK</w:t>
            </w:r>
          </w:p>
          <w:p w:rsidR="00262CCE" w:rsidRDefault="00262CCE" w:rsidP="0020684B">
            <w:pPr>
              <w:pStyle w:val="normal0"/>
              <w:widowControl w:val="0"/>
              <w:spacing w:line="240" w:lineRule="auto"/>
            </w:pPr>
            <w:r>
              <w:t>Autori: Sue Kay, Vaughan Jones, Daniel Brayshaw</w:t>
            </w:r>
          </w:p>
          <w:p w:rsidR="00262CCE" w:rsidRDefault="00262CCE" w:rsidP="0020684B">
            <w:pPr>
              <w:pStyle w:val="normal0"/>
              <w:widowControl w:val="0"/>
              <w:spacing w:line="240" w:lineRule="auto"/>
            </w:pPr>
          </w:p>
          <w:p w:rsidR="00262CCE" w:rsidRDefault="00262CCE" w:rsidP="0020684B">
            <w:pPr>
              <w:pStyle w:val="normal0"/>
              <w:widowControl w:val="0"/>
              <w:spacing w:line="240" w:lineRule="auto"/>
            </w:pPr>
            <w:r w:rsidRPr="002D6995">
              <w:rPr>
                <w:b/>
              </w:rPr>
              <w:t>FOCUS 2</w:t>
            </w:r>
            <w:r>
              <w:rPr>
                <w:b/>
              </w:rPr>
              <w:t>,</w:t>
            </w:r>
            <w:r w:rsidRPr="002D6995">
              <w:rPr>
                <w:b/>
              </w:rPr>
              <w:t xml:space="preserve"> </w:t>
            </w:r>
            <w:r w:rsidRPr="002D6995">
              <w:rPr>
                <w:b/>
                <w:u w:val="single"/>
              </w:rPr>
              <w:t>2nd EDITION</w:t>
            </w:r>
            <w:r w:rsidRPr="008E2CA2">
              <w:rPr>
                <w:b/>
              </w:rPr>
              <w:t xml:space="preserve">, </w:t>
            </w:r>
            <w:r w:rsidRPr="008D1C2D">
              <w:rPr>
                <w:bCs/>
              </w:rPr>
              <w:t>RADNA</w:t>
            </w:r>
            <w:r w:rsidRPr="008E2CA2">
              <w:rPr>
                <w:b/>
              </w:rPr>
              <w:t xml:space="preserve"> </w:t>
            </w:r>
            <w:r w:rsidRPr="008D1C2D">
              <w:rPr>
                <w:bCs/>
              </w:rPr>
              <w:t>BILJEŽNICA</w:t>
            </w:r>
          </w:p>
          <w:p w:rsidR="00262CCE" w:rsidRPr="002D6995" w:rsidRDefault="00262CCE" w:rsidP="0020684B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Cs/>
              </w:rPr>
              <w:t xml:space="preserve">Autori: </w:t>
            </w:r>
            <w:r w:rsidRPr="00A60780">
              <w:rPr>
                <w:rFonts w:ascii="Open Sans" w:hAnsi="Open Sans"/>
                <w:color w:val="000000"/>
                <w:shd w:val="clear" w:color="auto" w:fill="FFFFFF"/>
              </w:rPr>
              <w:t>Daniel Brayshaw, Dean Russell, Anna Osborn, Amanda Davies</w:t>
            </w:r>
          </w:p>
        </w:tc>
      </w:tr>
    </w:tbl>
    <w:p w:rsidR="00262CCE" w:rsidRDefault="00262CCE" w:rsidP="00C06D7A">
      <w:pPr>
        <w:jc w:val="right"/>
        <w:rPr>
          <w:rFonts w:ascii="Comic Sans MS" w:hAnsi="Comic Sans MS"/>
        </w:rPr>
      </w:pPr>
    </w:p>
    <w:p w:rsidR="00262CCE" w:rsidRDefault="00262CCE" w:rsidP="00C06D7A">
      <w:pPr>
        <w:jc w:val="right"/>
        <w:rPr>
          <w:rFonts w:ascii="Comic Sans MS" w:hAnsi="Comic Sans MS"/>
        </w:rPr>
      </w:pPr>
    </w:p>
    <w:tbl>
      <w:tblPr>
        <w:tblW w:w="9495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9495"/>
      </w:tblGrid>
      <w:tr w:rsidR="00262CCE" w:rsidTr="0020684B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CCE" w:rsidRPr="009213CC" w:rsidRDefault="00262CCE" w:rsidP="0020684B">
            <w:pPr>
              <w:pStyle w:val="normal0"/>
              <w:widowControl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t>NJEMAČKI JEZIK (drugi</w:t>
            </w:r>
            <w:r w:rsidRPr="002D6995">
              <w:rPr>
                <w:b/>
              </w:rPr>
              <w:t xml:space="preserve"> strani</w:t>
            </w:r>
            <w:r>
              <w:rPr>
                <w:b/>
              </w:rPr>
              <w:t xml:space="preserve"> </w:t>
            </w:r>
            <w:r w:rsidRPr="002D6995">
              <w:rPr>
                <w:b/>
              </w:rPr>
              <w:t>jezik</w:t>
            </w:r>
            <w:r>
              <w:rPr>
                <w:b/>
              </w:rPr>
              <w:t>, početni)</w:t>
            </w:r>
          </w:p>
        </w:tc>
      </w:tr>
      <w:tr w:rsidR="00262CCE" w:rsidTr="0020684B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CCE" w:rsidRDefault="00262CCE" w:rsidP="0020684B">
            <w:pPr>
              <w:pStyle w:val="normal0"/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t>NAKLADA LJEVAK d.o.o.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262CCE" w:rsidRPr="002D6995" w:rsidRDefault="00262CCE" w:rsidP="0020684B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  <w:sz w:val="28"/>
                <w:szCs w:val="28"/>
              </w:rPr>
              <w:t>6246</w:t>
            </w:r>
          </w:p>
          <w:p w:rsidR="00262CCE" w:rsidRDefault="00262CCE" w:rsidP="0020684B">
            <w:pPr>
              <w:pStyle w:val="normal0"/>
              <w:widowControl w:val="0"/>
              <w:spacing w:line="240" w:lineRule="auto"/>
              <w:rPr>
                <w:b/>
              </w:rPr>
            </w:pPr>
          </w:p>
          <w:p w:rsidR="00262CCE" w:rsidRDefault="00262CCE" w:rsidP="0020684B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IDEEN 1</w:t>
            </w:r>
            <w:r w:rsidRPr="002D6995">
              <w:rPr>
                <w:b/>
              </w:rPr>
              <w:t xml:space="preserve"> </w:t>
            </w:r>
            <w:r>
              <w:rPr>
                <w:b/>
              </w:rPr>
              <w:t xml:space="preserve">– </w:t>
            </w:r>
            <w:r w:rsidRPr="00782865">
              <w:rPr>
                <w:bCs/>
              </w:rPr>
              <w:t>UDŽBENIK</w:t>
            </w:r>
          </w:p>
          <w:p w:rsidR="00262CCE" w:rsidRPr="00061E7A" w:rsidRDefault="00262CCE" w:rsidP="0020684B">
            <w:pPr>
              <w:pStyle w:val="normal0"/>
              <w:widowControl w:val="0"/>
              <w:spacing w:line="240" w:lineRule="auto"/>
            </w:pPr>
            <w:r>
              <w:t xml:space="preserve">Autori: </w:t>
            </w:r>
            <w:r w:rsidRPr="00061E7A">
              <w:t>Wilfried Krenn, Herbert Puchta</w:t>
            </w:r>
          </w:p>
          <w:p w:rsidR="00262CCE" w:rsidRDefault="00262CCE" w:rsidP="0020684B">
            <w:pPr>
              <w:pStyle w:val="normal0"/>
              <w:widowControl w:val="0"/>
              <w:spacing w:line="240" w:lineRule="auto"/>
              <w:rPr>
                <w:b/>
              </w:rPr>
            </w:pPr>
            <w:r w:rsidRPr="001772F4">
              <w:rPr>
                <w:sz w:val="28"/>
                <w:szCs w:val="28"/>
              </w:rPr>
              <w:t xml:space="preserve"> </w:t>
            </w:r>
          </w:p>
          <w:p w:rsidR="00262CCE" w:rsidRPr="009213CC" w:rsidRDefault="00262CCE" w:rsidP="0020684B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IDEEN 1</w:t>
            </w:r>
            <w:r w:rsidRPr="002D6995">
              <w:rPr>
                <w:b/>
              </w:rPr>
              <w:t xml:space="preserve"> </w:t>
            </w:r>
            <w:r>
              <w:rPr>
                <w:b/>
              </w:rPr>
              <w:t xml:space="preserve">– </w:t>
            </w:r>
            <w:r w:rsidRPr="00782865">
              <w:rPr>
                <w:bCs/>
              </w:rPr>
              <w:t>RADNA</w:t>
            </w:r>
            <w:r>
              <w:rPr>
                <w:b/>
              </w:rPr>
              <w:t xml:space="preserve"> </w:t>
            </w:r>
            <w:r w:rsidRPr="00782865">
              <w:rPr>
                <w:bCs/>
              </w:rPr>
              <w:t>BILJEŽNICA, redni broj</w:t>
            </w:r>
            <w:r>
              <w:rPr>
                <w:b/>
              </w:rPr>
              <w:t xml:space="preserve"> </w:t>
            </w:r>
            <w:r w:rsidRPr="00782865">
              <w:rPr>
                <w:b/>
              </w:rPr>
              <w:t>33</w:t>
            </w:r>
          </w:p>
        </w:tc>
      </w:tr>
    </w:tbl>
    <w:p w:rsidR="00262CCE" w:rsidRDefault="00262CCE" w:rsidP="00C06D7A">
      <w:pPr>
        <w:jc w:val="right"/>
        <w:rPr>
          <w:rFonts w:ascii="Comic Sans MS" w:hAnsi="Comic Sans MS"/>
        </w:rPr>
      </w:pPr>
    </w:p>
    <w:p w:rsidR="00262CCE" w:rsidRDefault="00262CCE" w:rsidP="00C06D7A">
      <w:pPr>
        <w:jc w:val="right"/>
        <w:rPr>
          <w:rFonts w:ascii="Comic Sans MS" w:hAnsi="Comic Sans MS"/>
        </w:rPr>
      </w:pPr>
    </w:p>
    <w:tbl>
      <w:tblPr>
        <w:tblW w:w="9495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9495"/>
      </w:tblGrid>
      <w:tr w:rsidR="00262CCE" w:rsidRPr="003E6404" w:rsidTr="009873A6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CCE" w:rsidRPr="003E6404" w:rsidRDefault="00262CCE" w:rsidP="009873A6">
            <w:pPr>
              <w:pStyle w:val="normal0"/>
              <w:widowControl w:val="0"/>
              <w:spacing w:line="240" w:lineRule="auto"/>
              <w:jc w:val="center"/>
              <w:rPr>
                <w:b/>
                <w:bCs/>
                <w:color w:val="008080"/>
              </w:rPr>
            </w:pPr>
            <w:r w:rsidRPr="003E6404">
              <w:rPr>
                <w:b/>
                <w:color w:val="008080"/>
              </w:rPr>
              <w:t>NJEMAČKI JEZIK (drugi strani jezik, napredni)</w:t>
            </w:r>
          </w:p>
        </w:tc>
      </w:tr>
      <w:tr w:rsidR="00262CCE" w:rsidRPr="00130E50" w:rsidTr="009873A6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CCE" w:rsidRPr="00130E50" w:rsidRDefault="00262CCE" w:rsidP="009873A6">
            <w:pPr>
              <w:pStyle w:val="normal0"/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130E50">
              <w:t>NAKLADA LJEVAK d.o.o.</w:t>
            </w:r>
            <w:r w:rsidRPr="00130E50">
              <w:rPr>
                <w:b/>
                <w:sz w:val="28"/>
                <w:szCs w:val="28"/>
              </w:rPr>
              <w:t xml:space="preserve"> </w:t>
            </w:r>
          </w:p>
          <w:p w:rsidR="00262CCE" w:rsidRPr="00130E50" w:rsidRDefault="00262CCE" w:rsidP="009873A6">
            <w:pPr>
              <w:pStyle w:val="normal0"/>
              <w:widowControl w:val="0"/>
              <w:spacing w:line="240" w:lineRule="auto"/>
            </w:pPr>
            <w:r w:rsidRPr="00130E50">
              <w:rPr>
                <w:b/>
                <w:sz w:val="28"/>
                <w:szCs w:val="28"/>
              </w:rPr>
              <w:t>6250</w:t>
            </w:r>
          </w:p>
          <w:p w:rsidR="00262CCE" w:rsidRPr="00130E50" w:rsidRDefault="00262CCE" w:rsidP="009873A6">
            <w:pPr>
              <w:pStyle w:val="normal0"/>
              <w:widowControl w:val="0"/>
              <w:spacing w:line="240" w:lineRule="auto"/>
            </w:pPr>
          </w:p>
          <w:p w:rsidR="00262CCE" w:rsidRPr="00130E50" w:rsidRDefault="00262CCE" w:rsidP="009873A6">
            <w:pPr>
              <w:pStyle w:val="normal0"/>
              <w:widowControl w:val="0"/>
              <w:spacing w:line="240" w:lineRule="auto"/>
              <w:rPr>
                <w:b/>
              </w:rPr>
            </w:pPr>
            <w:r w:rsidRPr="00130E50">
              <w:rPr>
                <w:b/>
              </w:rPr>
              <w:t xml:space="preserve">IDEEN 2 - </w:t>
            </w:r>
            <w:r w:rsidRPr="00130E50">
              <w:rPr>
                <w:bCs/>
              </w:rPr>
              <w:t>UDŽBENIK</w:t>
            </w:r>
          </w:p>
          <w:p w:rsidR="00262CCE" w:rsidRPr="00130E50" w:rsidRDefault="00262CCE" w:rsidP="009873A6">
            <w:pPr>
              <w:pStyle w:val="normal0"/>
              <w:widowControl w:val="0"/>
              <w:spacing w:line="240" w:lineRule="auto"/>
            </w:pPr>
            <w:r w:rsidRPr="00130E50">
              <w:t>Autori: Wilfried Krenn, Herbert Puchta</w:t>
            </w:r>
          </w:p>
          <w:p w:rsidR="00262CCE" w:rsidRPr="00130E50" w:rsidRDefault="00262CCE" w:rsidP="009873A6">
            <w:pPr>
              <w:pStyle w:val="normal0"/>
              <w:widowControl w:val="0"/>
              <w:spacing w:line="240" w:lineRule="auto"/>
              <w:rPr>
                <w:bCs/>
              </w:rPr>
            </w:pPr>
            <w:r w:rsidRPr="00130E50">
              <w:rPr>
                <w:sz w:val="28"/>
                <w:szCs w:val="28"/>
              </w:rPr>
              <w:t xml:space="preserve"> </w:t>
            </w:r>
          </w:p>
          <w:p w:rsidR="00262CCE" w:rsidRPr="00130E50" w:rsidRDefault="00262CCE" w:rsidP="009873A6">
            <w:pPr>
              <w:pStyle w:val="normal0"/>
              <w:widowControl w:val="0"/>
              <w:spacing w:line="240" w:lineRule="auto"/>
              <w:rPr>
                <w:bCs/>
              </w:rPr>
            </w:pPr>
            <w:r w:rsidRPr="00130E50">
              <w:rPr>
                <w:b/>
              </w:rPr>
              <w:t xml:space="preserve">IDEEN 2 – </w:t>
            </w:r>
            <w:r w:rsidRPr="00130E50">
              <w:rPr>
                <w:bCs/>
              </w:rPr>
              <w:t xml:space="preserve">RADNA BILJEŽNICA, redni broj </w:t>
            </w:r>
            <w:r w:rsidRPr="00130E50">
              <w:rPr>
                <w:b/>
              </w:rPr>
              <w:t>34</w:t>
            </w:r>
          </w:p>
        </w:tc>
      </w:tr>
    </w:tbl>
    <w:p w:rsidR="00262CCE" w:rsidRDefault="00262CCE" w:rsidP="00C06D7A">
      <w:pPr>
        <w:jc w:val="right"/>
        <w:rPr>
          <w:rFonts w:ascii="Comic Sans MS" w:hAnsi="Comic Sans MS"/>
        </w:rPr>
      </w:pPr>
    </w:p>
    <w:p w:rsidR="00262CCE" w:rsidRDefault="00262CCE" w:rsidP="00C06D7A">
      <w:pPr>
        <w:jc w:val="right"/>
        <w:rPr>
          <w:rFonts w:ascii="Comic Sans MS" w:hAnsi="Comic Sans MS"/>
          <w:caps/>
        </w:rPr>
      </w:pPr>
      <w:r>
        <w:rPr>
          <w:rFonts w:ascii="Comic Sans MS" w:hAnsi="Comic Sans MS"/>
        </w:rPr>
        <w:t>Ravnatelj:</w:t>
      </w:r>
    </w:p>
    <w:p w:rsidR="00262CCE" w:rsidRPr="00A00622" w:rsidRDefault="00262CCE" w:rsidP="00A00622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>mr. sc. Vjekoslav Robotić</w:t>
      </w:r>
    </w:p>
    <w:sectPr w:rsidR="00262CCE" w:rsidRPr="00A00622" w:rsidSect="00F5534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CC"/>
    <w:rsid w:val="00020D4C"/>
    <w:rsid w:val="00022D83"/>
    <w:rsid w:val="00061E7A"/>
    <w:rsid w:val="000F5B83"/>
    <w:rsid w:val="001104D7"/>
    <w:rsid w:val="001116C9"/>
    <w:rsid w:val="0011398C"/>
    <w:rsid w:val="00120902"/>
    <w:rsid w:val="00130E50"/>
    <w:rsid w:val="00133BCF"/>
    <w:rsid w:val="00162E2A"/>
    <w:rsid w:val="001772F4"/>
    <w:rsid w:val="00185664"/>
    <w:rsid w:val="001C6233"/>
    <w:rsid w:val="001C64E9"/>
    <w:rsid w:val="001F7D48"/>
    <w:rsid w:val="0020684B"/>
    <w:rsid w:val="0023521A"/>
    <w:rsid w:val="00260CBF"/>
    <w:rsid w:val="00262CCE"/>
    <w:rsid w:val="00293A0E"/>
    <w:rsid w:val="002C2388"/>
    <w:rsid w:val="002D6995"/>
    <w:rsid w:val="00302886"/>
    <w:rsid w:val="003142DF"/>
    <w:rsid w:val="0034365D"/>
    <w:rsid w:val="00367985"/>
    <w:rsid w:val="00372757"/>
    <w:rsid w:val="0037540C"/>
    <w:rsid w:val="003B7C70"/>
    <w:rsid w:val="003E6404"/>
    <w:rsid w:val="003E78F3"/>
    <w:rsid w:val="004107CA"/>
    <w:rsid w:val="00410E38"/>
    <w:rsid w:val="004344E4"/>
    <w:rsid w:val="00442BB8"/>
    <w:rsid w:val="00464ADC"/>
    <w:rsid w:val="004A4ED9"/>
    <w:rsid w:val="004B5BC5"/>
    <w:rsid w:val="005108EA"/>
    <w:rsid w:val="005816F2"/>
    <w:rsid w:val="00582A39"/>
    <w:rsid w:val="00594B78"/>
    <w:rsid w:val="005A3BCC"/>
    <w:rsid w:val="005B5393"/>
    <w:rsid w:val="00604753"/>
    <w:rsid w:val="00645BEA"/>
    <w:rsid w:val="006D2092"/>
    <w:rsid w:val="006D32A5"/>
    <w:rsid w:val="006E6A9C"/>
    <w:rsid w:val="006E739E"/>
    <w:rsid w:val="007361E4"/>
    <w:rsid w:val="007631D7"/>
    <w:rsid w:val="00776FE0"/>
    <w:rsid w:val="00782865"/>
    <w:rsid w:val="007A6EF5"/>
    <w:rsid w:val="007D4E6E"/>
    <w:rsid w:val="007D6D9E"/>
    <w:rsid w:val="007D6DE2"/>
    <w:rsid w:val="008D1C2D"/>
    <w:rsid w:val="008E2CA2"/>
    <w:rsid w:val="008F333E"/>
    <w:rsid w:val="009106A1"/>
    <w:rsid w:val="00910978"/>
    <w:rsid w:val="009136D7"/>
    <w:rsid w:val="009213CC"/>
    <w:rsid w:val="00940E12"/>
    <w:rsid w:val="00957572"/>
    <w:rsid w:val="009873A6"/>
    <w:rsid w:val="00994ED1"/>
    <w:rsid w:val="009A001B"/>
    <w:rsid w:val="009A6515"/>
    <w:rsid w:val="009D4270"/>
    <w:rsid w:val="00A00622"/>
    <w:rsid w:val="00A1554F"/>
    <w:rsid w:val="00A5254B"/>
    <w:rsid w:val="00A60780"/>
    <w:rsid w:val="00A86EF2"/>
    <w:rsid w:val="00A873EA"/>
    <w:rsid w:val="00B03668"/>
    <w:rsid w:val="00B3102B"/>
    <w:rsid w:val="00B33C00"/>
    <w:rsid w:val="00B37C3A"/>
    <w:rsid w:val="00B858A0"/>
    <w:rsid w:val="00B87649"/>
    <w:rsid w:val="00BB6BAD"/>
    <w:rsid w:val="00BC3EDE"/>
    <w:rsid w:val="00BC5C0C"/>
    <w:rsid w:val="00BD42E0"/>
    <w:rsid w:val="00BD74FD"/>
    <w:rsid w:val="00BF53B2"/>
    <w:rsid w:val="00C06D7A"/>
    <w:rsid w:val="00C276ED"/>
    <w:rsid w:val="00C67FB6"/>
    <w:rsid w:val="00C75CD8"/>
    <w:rsid w:val="00C9708F"/>
    <w:rsid w:val="00CB563C"/>
    <w:rsid w:val="00CD305F"/>
    <w:rsid w:val="00D02D0F"/>
    <w:rsid w:val="00D12603"/>
    <w:rsid w:val="00D266AF"/>
    <w:rsid w:val="00D422CB"/>
    <w:rsid w:val="00DB3329"/>
    <w:rsid w:val="00DD5805"/>
    <w:rsid w:val="00DE636A"/>
    <w:rsid w:val="00DF7AF0"/>
    <w:rsid w:val="00E3019A"/>
    <w:rsid w:val="00E71C6F"/>
    <w:rsid w:val="00E869A3"/>
    <w:rsid w:val="00F048EF"/>
    <w:rsid w:val="00F175E3"/>
    <w:rsid w:val="00F32645"/>
    <w:rsid w:val="00F51606"/>
    <w:rsid w:val="00F55345"/>
    <w:rsid w:val="00F8179E"/>
    <w:rsid w:val="00F952AA"/>
    <w:rsid w:val="00FD6079"/>
    <w:rsid w:val="00FD6E9C"/>
    <w:rsid w:val="00FE7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66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A3BCC"/>
    <w:rPr>
      <w:sz w:val="20"/>
      <w:szCs w:val="20"/>
      <w:lang w:bidi="t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uiPriority w:val="99"/>
    <w:rsid w:val="00CB563C"/>
    <w:pPr>
      <w:spacing w:line="276" w:lineRule="auto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2</Pages>
  <Words>197</Words>
  <Characters>1127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Mirjana</dc:creator>
  <cp:keywords/>
  <dc:description/>
  <cp:lastModifiedBy>Mirjana</cp:lastModifiedBy>
  <cp:revision>9</cp:revision>
  <dcterms:created xsi:type="dcterms:W3CDTF">2023-07-09T18:55:00Z</dcterms:created>
  <dcterms:modified xsi:type="dcterms:W3CDTF">2023-07-19T08:01:00Z</dcterms:modified>
</cp:coreProperties>
</file>